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3651" w14:textId="4C3DF5A2" w:rsidR="002235E6" w:rsidRPr="00A41926" w:rsidRDefault="002235E6" w:rsidP="002235E6">
      <w:pPr>
        <w:ind w:left="567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</w:t>
      </w:r>
      <w:r w:rsidRPr="00A41926">
        <w:rPr>
          <w:rFonts w:cs="Arial"/>
          <w:sz w:val="22"/>
          <w:szCs w:val="22"/>
        </w:rPr>
        <w:t>Gradignan</w:t>
      </w:r>
      <w:r>
        <w:rPr>
          <w:rFonts w:cs="Arial"/>
          <w:sz w:val="22"/>
          <w:szCs w:val="22"/>
        </w:rPr>
        <w:t xml:space="preserve">, le </w:t>
      </w:r>
      <w:r w:rsidRPr="00A41926">
        <w:rPr>
          <w:rFonts w:cs="Arial"/>
          <w:sz w:val="22"/>
          <w:szCs w:val="22"/>
        </w:rPr>
        <w:t>2</w:t>
      </w:r>
      <w:r w:rsidR="00821B56">
        <w:rPr>
          <w:rFonts w:cs="Arial"/>
          <w:sz w:val="22"/>
          <w:szCs w:val="22"/>
        </w:rPr>
        <w:t>5</w:t>
      </w:r>
      <w:bookmarkStart w:id="0" w:name="_GoBack"/>
      <w:bookmarkEnd w:id="0"/>
      <w:r w:rsidRPr="00A41926">
        <w:rPr>
          <w:rFonts w:cs="Arial"/>
          <w:sz w:val="22"/>
          <w:szCs w:val="22"/>
        </w:rPr>
        <w:t xml:space="preserve"> Janvier 2021</w:t>
      </w:r>
    </w:p>
    <w:p w14:paraId="354B2D01" w14:textId="77777777" w:rsidR="009A2F99" w:rsidRDefault="009A2F99" w:rsidP="00A41926">
      <w:pPr>
        <w:ind w:left="142"/>
        <w:jc w:val="both"/>
        <w:rPr>
          <w:rFonts w:cs="Arial"/>
          <w:sz w:val="22"/>
          <w:szCs w:val="22"/>
        </w:rPr>
      </w:pPr>
    </w:p>
    <w:p w14:paraId="7ECA2E94" w14:textId="1A6018BE" w:rsidR="00A41926" w:rsidRPr="002235E6" w:rsidRDefault="00A41926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Madame, Monsieur,</w:t>
      </w:r>
    </w:p>
    <w:p w14:paraId="1A87B51B" w14:textId="77777777" w:rsidR="002508CE" w:rsidRPr="002235E6" w:rsidRDefault="002508CE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78290CF9" w14:textId="1ED633A3" w:rsidR="00A41926" w:rsidRPr="002235E6" w:rsidRDefault="00A41926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Sans doute connaissez-vous le Rotary ou en avez-vous déjà entendu parler. </w:t>
      </w:r>
    </w:p>
    <w:p w14:paraId="59E3AC6F" w14:textId="77777777" w:rsidR="00A41926" w:rsidRPr="002235E6" w:rsidRDefault="00A41926" w:rsidP="009A2F99">
      <w:pPr>
        <w:ind w:left="0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E5B0175" w14:textId="639DF3CE" w:rsidR="00A41926" w:rsidRPr="002235E6" w:rsidRDefault="00A41926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b/>
          <w:sz w:val="22"/>
          <w:szCs w:val="22"/>
        </w:rPr>
        <w:t>Le Rotary est le plus grand réseau mondial de professionnels à l’écoute et au service de l’humanité</w:t>
      </w:r>
      <w:r w:rsidRPr="002235E6">
        <w:rPr>
          <w:rFonts w:asciiTheme="minorBidi" w:hAnsiTheme="minorBidi" w:cstheme="minorBidi"/>
          <w:sz w:val="22"/>
          <w:szCs w:val="22"/>
        </w:rPr>
        <w:t>.</w:t>
      </w:r>
      <w:r w:rsidR="00D25F8D" w:rsidRPr="002235E6">
        <w:rPr>
          <w:rFonts w:asciiTheme="minorBidi" w:hAnsiTheme="minorBidi" w:cstheme="minorBidi"/>
          <w:sz w:val="22"/>
          <w:szCs w:val="22"/>
        </w:rPr>
        <w:t xml:space="preserve"> </w:t>
      </w:r>
      <w:r w:rsidRPr="002235E6">
        <w:rPr>
          <w:rFonts w:asciiTheme="minorBidi" w:hAnsiTheme="minorBidi" w:cstheme="minorBidi"/>
          <w:sz w:val="22"/>
          <w:szCs w:val="22"/>
        </w:rPr>
        <w:t>Il réunit 1 200 000 hommes et  femmes, issus des milieux d’affaires, des cadres, chefs d’entreprises, commerçants, artisans, professions libérales</w:t>
      </w:r>
      <w:r w:rsidR="002508CE" w:rsidRPr="002235E6">
        <w:rPr>
          <w:rFonts w:asciiTheme="minorBidi" w:hAnsiTheme="minorBidi" w:cstheme="minorBidi"/>
          <w:sz w:val="22"/>
          <w:szCs w:val="22"/>
        </w:rPr>
        <w:t>,</w:t>
      </w:r>
      <w:r w:rsidRPr="002235E6">
        <w:rPr>
          <w:rFonts w:asciiTheme="minorBidi" w:hAnsiTheme="minorBidi" w:cstheme="minorBidi"/>
          <w:sz w:val="22"/>
          <w:szCs w:val="22"/>
        </w:rPr>
        <w:t xml:space="preserve"> </w:t>
      </w:r>
      <w:r w:rsidR="002508CE" w:rsidRPr="002235E6">
        <w:rPr>
          <w:rFonts w:asciiTheme="minorBidi" w:hAnsiTheme="minorBidi" w:cstheme="minorBidi"/>
          <w:sz w:val="22"/>
          <w:szCs w:val="22"/>
        </w:rPr>
        <w:t xml:space="preserve">tous </w:t>
      </w:r>
      <w:r w:rsidRPr="002235E6">
        <w:rPr>
          <w:rFonts w:asciiTheme="minorBidi" w:hAnsiTheme="minorBidi" w:cstheme="minorBidi"/>
          <w:sz w:val="22"/>
          <w:szCs w:val="22"/>
        </w:rPr>
        <w:t xml:space="preserve">unis dans l’action à visée humaniste. </w:t>
      </w:r>
    </w:p>
    <w:p w14:paraId="5453A4E4" w14:textId="77777777" w:rsidR="00A41926" w:rsidRPr="002235E6" w:rsidRDefault="00A41926" w:rsidP="009A2F99">
      <w:pPr>
        <w:ind w:left="0" w:firstLine="142"/>
        <w:jc w:val="both"/>
        <w:rPr>
          <w:rFonts w:asciiTheme="minorBidi" w:hAnsiTheme="minorBidi" w:cstheme="minorBidi"/>
          <w:sz w:val="22"/>
          <w:szCs w:val="22"/>
        </w:rPr>
      </w:pPr>
    </w:p>
    <w:p w14:paraId="27E9B24B" w14:textId="77777777" w:rsidR="00A41926" w:rsidRPr="002235E6" w:rsidRDefault="00A41926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Le Rotary n’est ni un club d’entreprises, ni un groupe BNI, ni un club « business » </w:t>
      </w:r>
    </w:p>
    <w:p w14:paraId="4B69BD90" w14:textId="77777777" w:rsidR="00A41926" w:rsidRPr="002235E6" w:rsidRDefault="00A41926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329A20BE" w14:textId="2BCBF158" w:rsidR="00A41926" w:rsidRPr="002235E6" w:rsidRDefault="00244BC8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Toutefois le</w:t>
      </w:r>
      <w:r w:rsidR="00A41926" w:rsidRPr="002235E6">
        <w:rPr>
          <w:rFonts w:asciiTheme="minorBidi" w:hAnsiTheme="minorBidi" w:cstheme="minorBidi"/>
          <w:sz w:val="22"/>
          <w:szCs w:val="22"/>
        </w:rPr>
        <w:t xml:space="preserve"> Rotary </w:t>
      </w:r>
      <w:r w:rsidR="00941D55" w:rsidRPr="002235E6">
        <w:rPr>
          <w:rFonts w:asciiTheme="minorBidi" w:hAnsiTheme="minorBidi" w:cstheme="minorBidi"/>
          <w:sz w:val="22"/>
          <w:szCs w:val="22"/>
        </w:rPr>
        <w:t xml:space="preserve">vous </w:t>
      </w:r>
      <w:r w:rsidR="00A41926" w:rsidRPr="002235E6">
        <w:rPr>
          <w:rFonts w:asciiTheme="minorBidi" w:hAnsiTheme="minorBidi" w:cstheme="minorBidi"/>
          <w:sz w:val="22"/>
          <w:szCs w:val="22"/>
        </w:rPr>
        <w:t xml:space="preserve">ouvre des opportunités et s’inscrit tout naturellement en tant que facilitateur d’échanges de contacts au niveau local, régional, national et international. </w:t>
      </w:r>
    </w:p>
    <w:p w14:paraId="5DE6F449" w14:textId="77777777" w:rsidR="00A41926" w:rsidRPr="002235E6" w:rsidRDefault="00A41926" w:rsidP="009A2F99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00367781" w14:textId="0BBD34F3" w:rsidR="00A41926" w:rsidRPr="002235E6" w:rsidRDefault="00A41926" w:rsidP="009A2F99">
      <w:pPr>
        <w:spacing w:line="240" w:lineRule="auto"/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Les rotariens se mobilisent sur les sept axes stratégiques du Rotary </w:t>
      </w:r>
      <w:r w:rsidR="000A4A42" w:rsidRPr="002235E6">
        <w:rPr>
          <w:rFonts w:asciiTheme="minorBidi" w:hAnsiTheme="minorBidi" w:cstheme="minorBidi"/>
          <w:sz w:val="22"/>
          <w:szCs w:val="22"/>
        </w:rPr>
        <w:t xml:space="preserve">International </w:t>
      </w:r>
      <w:r w:rsidRPr="002235E6">
        <w:rPr>
          <w:rFonts w:asciiTheme="minorBidi" w:hAnsiTheme="minorBidi" w:cstheme="minorBidi"/>
          <w:sz w:val="22"/>
          <w:szCs w:val="22"/>
        </w:rPr>
        <w:t>afin d’améliorer les conditions de vie et de créer un monde meilleur :</w:t>
      </w:r>
    </w:p>
    <w:p w14:paraId="44934151" w14:textId="77777777" w:rsidR="00A41926" w:rsidRPr="002235E6" w:rsidRDefault="00A41926" w:rsidP="009A2F99">
      <w:pPr>
        <w:numPr>
          <w:ilvl w:val="0"/>
          <w:numId w:val="17"/>
        </w:numPr>
        <w:spacing w:line="240" w:lineRule="auto"/>
        <w:ind w:left="50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Promotion de la paix dans le monde</w:t>
      </w:r>
    </w:p>
    <w:p w14:paraId="603D95C5" w14:textId="77777777" w:rsidR="00A41926" w:rsidRPr="002235E6" w:rsidRDefault="00A41926" w:rsidP="009A2F99">
      <w:pPr>
        <w:numPr>
          <w:ilvl w:val="0"/>
          <w:numId w:val="17"/>
        </w:numPr>
        <w:spacing w:line="240" w:lineRule="auto"/>
        <w:ind w:left="50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Lutte contre les maladies, contre la Polio</w:t>
      </w:r>
    </w:p>
    <w:p w14:paraId="35A78A86" w14:textId="77777777" w:rsidR="00A41926" w:rsidRPr="002235E6" w:rsidRDefault="00A41926" w:rsidP="009A2F99">
      <w:pPr>
        <w:numPr>
          <w:ilvl w:val="0"/>
          <w:numId w:val="17"/>
        </w:numPr>
        <w:spacing w:line="240" w:lineRule="auto"/>
        <w:ind w:left="50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Approvisionnement en eau potable</w:t>
      </w:r>
    </w:p>
    <w:p w14:paraId="7779F5FE" w14:textId="77777777" w:rsidR="00A41926" w:rsidRPr="002235E6" w:rsidRDefault="00A41926" w:rsidP="009A2F99">
      <w:pPr>
        <w:numPr>
          <w:ilvl w:val="0"/>
          <w:numId w:val="17"/>
        </w:numPr>
        <w:spacing w:line="240" w:lineRule="auto"/>
        <w:ind w:left="50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Santé des mères et des enfants</w:t>
      </w:r>
    </w:p>
    <w:p w14:paraId="1CDEFDC6" w14:textId="220A8CE2" w:rsidR="00A41926" w:rsidRPr="002235E6" w:rsidRDefault="00A41926" w:rsidP="009A2F99">
      <w:pPr>
        <w:numPr>
          <w:ilvl w:val="0"/>
          <w:numId w:val="17"/>
        </w:numPr>
        <w:spacing w:line="240" w:lineRule="auto"/>
        <w:ind w:left="50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Éducation, combattre l’illettrisme</w:t>
      </w:r>
    </w:p>
    <w:p w14:paraId="31BA4902" w14:textId="77777777" w:rsidR="00A41926" w:rsidRPr="002235E6" w:rsidRDefault="00A41926" w:rsidP="009A2F99">
      <w:pPr>
        <w:numPr>
          <w:ilvl w:val="0"/>
          <w:numId w:val="17"/>
        </w:numPr>
        <w:spacing w:line="240" w:lineRule="auto"/>
        <w:ind w:left="50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Développement des économies locales</w:t>
      </w:r>
    </w:p>
    <w:p w14:paraId="5C055F56" w14:textId="2C673411" w:rsidR="002235E6" w:rsidRDefault="00A41926" w:rsidP="002235E6">
      <w:pPr>
        <w:numPr>
          <w:ilvl w:val="0"/>
          <w:numId w:val="17"/>
        </w:numPr>
        <w:spacing w:line="240" w:lineRule="auto"/>
        <w:ind w:left="50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Environnement, développement durable</w:t>
      </w:r>
    </w:p>
    <w:p w14:paraId="0E452EF8" w14:textId="77777777" w:rsidR="002235E6" w:rsidRPr="002235E6" w:rsidRDefault="002235E6" w:rsidP="002235E6">
      <w:pPr>
        <w:spacing w:line="240" w:lineRule="auto"/>
        <w:ind w:left="142"/>
        <w:jc w:val="both"/>
        <w:rPr>
          <w:rFonts w:asciiTheme="minorBidi" w:hAnsiTheme="minorBidi" w:cstheme="minorBidi"/>
          <w:sz w:val="10"/>
          <w:szCs w:val="10"/>
        </w:rPr>
      </w:pPr>
    </w:p>
    <w:p w14:paraId="47A34F00" w14:textId="77777777" w:rsidR="002235E6" w:rsidRDefault="00A41926" w:rsidP="002235E6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Aujourd’hui, avec la crise sanitaire, où la bienveillance est au cœur de nos préoccupations, le Rotary Club de Gradignan souhaite augmenter son effectif. </w:t>
      </w:r>
    </w:p>
    <w:p w14:paraId="0B9E5E28" w14:textId="549DDFE6" w:rsidR="002235E6" w:rsidRPr="002235E6" w:rsidRDefault="00A41926" w:rsidP="002235E6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 </w:t>
      </w:r>
    </w:p>
    <w:p w14:paraId="15DF749E" w14:textId="22F75BE3" w:rsidR="00A41926" w:rsidRPr="002235E6" w:rsidRDefault="00A41926" w:rsidP="002235E6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Vous êtes destinataire de ce courrier car notre club souhaite s’enrichir de professionnels</w:t>
      </w:r>
      <w:r w:rsidR="003A25B5">
        <w:rPr>
          <w:rFonts w:asciiTheme="minorBidi" w:hAnsiTheme="minorBidi" w:cstheme="minorBidi"/>
          <w:sz w:val="22"/>
          <w:szCs w:val="22"/>
        </w:rPr>
        <w:t xml:space="preserve"> </w:t>
      </w:r>
      <w:r w:rsidR="00BF7D23">
        <w:rPr>
          <w:rFonts w:asciiTheme="minorBidi" w:hAnsiTheme="minorBidi" w:cstheme="minorBidi"/>
          <w:sz w:val="22"/>
          <w:szCs w:val="22"/>
        </w:rPr>
        <w:t xml:space="preserve">reconnus sur notre ville ou les environs et </w:t>
      </w:r>
      <w:r w:rsidRPr="002235E6">
        <w:rPr>
          <w:rFonts w:asciiTheme="minorBidi" w:hAnsiTheme="minorBidi" w:cstheme="minorBidi"/>
          <w:sz w:val="22"/>
          <w:szCs w:val="22"/>
        </w:rPr>
        <w:t>ne figurant pas actuellement dans la composition de notre effectif.</w:t>
      </w:r>
    </w:p>
    <w:p w14:paraId="38897B82" w14:textId="77777777" w:rsidR="00A41926" w:rsidRPr="002235E6" w:rsidRDefault="00A41926" w:rsidP="00C33CF1">
      <w:pPr>
        <w:ind w:left="142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 </w:t>
      </w:r>
    </w:p>
    <w:p w14:paraId="20BFC6FD" w14:textId="4A622E3F" w:rsidR="00C33CF1" w:rsidRPr="002235E6" w:rsidRDefault="00A41926" w:rsidP="00C33CF1">
      <w:pPr>
        <w:spacing w:line="240" w:lineRule="auto"/>
        <w:ind w:left="0"/>
        <w:jc w:val="both"/>
        <w:rPr>
          <w:rFonts w:asciiTheme="minorBidi" w:hAnsiTheme="minorBidi" w:cstheme="minorBidi"/>
          <w:color w:val="C00000"/>
          <w:sz w:val="22"/>
          <w:szCs w:val="22"/>
        </w:rPr>
      </w:pPr>
      <w:r w:rsidRPr="002235E6">
        <w:rPr>
          <w:rFonts w:asciiTheme="minorBidi" w:hAnsiTheme="minorBidi" w:cstheme="minorBidi"/>
          <w:b/>
          <w:bCs/>
          <w:sz w:val="22"/>
          <w:szCs w:val="22"/>
        </w:rPr>
        <w:t>2020…</w:t>
      </w:r>
      <w:r w:rsidRPr="002235E6">
        <w:rPr>
          <w:rFonts w:asciiTheme="minorBidi" w:hAnsiTheme="minorBidi" w:cstheme="minorBidi"/>
          <w:sz w:val="22"/>
          <w:szCs w:val="22"/>
        </w:rPr>
        <w:t xml:space="preserve"> Une année si particulière que </w:t>
      </w:r>
      <w:r w:rsidRPr="002235E6">
        <w:rPr>
          <w:rFonts w:asciiTheme="minorBidi" w:hAnsiTheme="minorBidi" w:cstheme="minorBidi"/>
          <w:b/>
          <w:bCs/>
          <w:sz w:val="22"/>
          <w:szCs w:val="22"/>
        </w:rPr>
        <w:t>2021</w:t>
      </w:r>
      <w:r w:rsidRPr="002235E6">
        <w:rPr>
          <w:rFonts w:asciiTheme="minorBidi" w:hAnsiTheme="minorBidi" w:cstheme="minorBidi"/>
          <w:sz w:val="22"/>
          <w:szCs w:val="22"/>
        </w:rPr>
        <w:t xml:space="preserve"> s’annonce avec de nouveaux défis à relever.  Alors si la philosophie du Rotary vous interpelle… </w:t>
      </w:r>
      <w:r w:rsidRPr="002235E6">
        <w:rPr>
          <w:rFonts w:asciiTheme="minorBidi" w:hAnsiTheme="minorBidi" w:cstheme="minorBidi"/>
          <w:b/>
          <w:bCs/>
          <w:color w:val="C00000"/>
          <w:sz w:val="22"/>
          <w:szCs w:val="22"/>
        </w:rPr>
        <w:t>REJOIGNEZ NOUS.</w:t>
      </w:r>
      <w:r w:rsidRPr="002235E6">
        <w:rPr>
          <w:rFonts w:asciiTheme="minorBidi" w:hAnsiTheme="minorBidi" w:cstheme="minorBidi"/>
          <w:color w:val="C00000"/>
          <w:sz w:val="22"/>
          <w:szCs w:val="22"/>
        </w:rPr>
        <w:t xml:space="preserve"> </w:t>
      </w:r>
    </w:p>
    <w:p w14:paraId="0924FD42" w14:textId="77777777" w:rsidR="00C33CF1" w:rsidRPr="002235E6" w:rsidRDefault="00C33CF1" w:rsidP="00C33CF1">
      <w:pPr>
        <w:spacing w:line="240" w:lineRule="auto"/>
        <w:ind w:left="0"/>
        <w:jc w:val="both"/>
        <w:rPr>
          <w:rFonts w:asciiTheme="minorBidi" w:hAnsiTheme="minorBidi" w:cstheme="minorBidi"/>
          <w:color w:val="000000"/>
          <w:sz w:val="22"/>
          <w:szCs w:val="22"/>
          <w:lang w:eastAsia="zh-CN"/>
        </w:rPr>
      </w:pPr>
    </w:p>
    <w:p w14:paraId="66037E87" w14:textId="00EDEA6C" w:rsidR="00131A3F" w:rsidRPr="002235E6" w:rsidRDefault="00C33CF1" w:rsidP="009A2F99">
      <w:pPr>
        <w:spacing w:line="240" w:lineRule="auto"/>
        <w:ind w:left="0"/>
        <w:jc w:val="both"/>
        <w:rPr>
          <w:rFonts w:asciiTheme="minorBidi" w:hAnsiTheme="minorBidi" w:cstheme="minorBidi"/>
          <w:sz w:val="22"/>
          <w:szCs w:val="22"/>
          <w:lang w:eastAsia="zh-CN"/>
        </w:rPr>
      </w:pPr>
      <w:r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>Adhérer au Rotary Club de Gradignan c’est aussi</w:t>
      </w:r>
      <w:r w:rsidR="00131A3F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 </w:t>
      </w:r>
      <w:r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joindre l’utile à l’agréable : </w:t>
      </w:r>
      <w:r w:rsidR="001872CE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>Se retrouver entre amis</w:t>
      </w:r>
      <w:r w:rsidR="00941D55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 pour </w:t>
      </w:r>
      <w:r w:rsidR="001872CE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 tout simplement pour y passer de bons moments. Dans notre club c’est aussi </w:t>
      </w:r>
      <w:r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>d</w:t>
      </w:r>
      <w:r w:rsidR="00131A3F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es </w:t>
      </w:r>
      <w:r w:rsidR="00C66F86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dîners conférences, des </w:t>
      </w:r>
      <w:r w:rsidR="00131A3F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sorties et </w:t>
      </w:r>
      <w:r w:rsidR="001872CE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>d</w:t>
      </w:r>
      <w:r w:rsidR="00131A3F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>es voyages</w:t>
      </w:r>
      <w:r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 xml:space="preserve"> avec conjoints </w:t>
      </w:r>
      <w:r w:rsidR="00131A3F" w:rsidRPr="002235E6">
        <w:rPr>
          <w:rFonts w:asciiTheme="minorBidi" w:hAnsiTheme="minorBidi" w:cstheme="minorBidi"/>
          <w:color w:val="000000"/>
          <w:sz w:val="22"/>
          <w:szCs w:val="22"/>
          <w:lang w:eastAsia="zh-CN"/>
        </w:rPr>
        <w:t>(même si en ce moment ce n'est pas l'activité la plus débordante !). </w:t>
      </w:r>
    </w:p>
    <w:p w14:paraId="6BA58C6A" w14:textId="77777777" w:rsidR="00A41926" w:rsidRPr="002235E6" w:rsidRDefault="00A41926" w:rsidP="00C33CF1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67BB561D" w14:textId="3A26A2AA" w:rsidR="009A2F99" w:rsidRPr="002235E6" w:rsidRDefault="00A41926" w:rsidP="009A2F99">
      <w:pPr>
        <w:ind w:left="0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Je serais ravi de vous convier à un échange téléphonique pour vous présenter le Rotary, notre club et son fonctionnement. </w:t>
      </w:r>
    </w:p>
    <w:p w14:paraId="16ED990D" w14:textId="77777777" w:rsidR="002235E6" w:rsidRDefault="002235E6" w:rsidP="00C33CF1">
      <w:pPr>
        <w:ind w:left="0"/>
        <w:jc w:val="both"/>
        <w:rPr>
          <w:sz w:val="10"/>
          <w:szCs w:val="10"/>
        </w:rPr>
      </w:pPr>
    </w:p>
    <w:p w14:paraId="4ABB98DB" w14:textId="5F1A81AC" w:rsidR="00A41926" w:rsidRPr="002235E6" w:rsidRDefault="00A41926" w:rsidP="00C33CF1">
      <w:pPr>
        <w:ind w:left="0"/>
        <w:jc w:val="both"/>
        <w:rPr>
          <w:rFonts w:asciiTheme="minorBidi" w:hAnsiTheme="minorBidi" w:cstheme="minorBidi"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 xml:space="preserve">Je vous prie de croire, Madame, Monsieur, en ma considération dévouée. </w:t>
      </w:r>
    </w:p>
    <w:p w14:paraId="348F7EE8" w14:textId="77777777" w:rsidR="00B22EEC" w:rsidRPr="002235E6" w:rsidRDefault="00B22EEC" w:rsidP="00A41926">
      <w:pPr>
        <w:widowControl w:val="0"/>
        <w:autoSpaceDE w:val="0"/>
        <w:autoSpaceDN w:val="0"/>
        <w:adjustRightInd w:val="0"/>
        <w:spacing w:line="240" w:lineRule="auto"/>
        <w:ind w:left="5672"/>
        <w:jc w:val="both"/>
        <w:rPr>
          <w:rFonts w:asciiTheme="minorBidi" w:eastAsia="Times" w:hAnsiTheme="minorBidi" w:cstheme="minorBidi"/>
          <w:bCs/>
          <w:sz w:val="22"/>
          <w:szCs w:val="22"/>
        </w:rPr>
      </w:pPr>
    </w:p>
    <w:p w14:paraId="3A658022" w14:textId="3D9F0AD7" w:rsidR="005835B1" w:rsidRPr="002235E6" w:rsidRDefault="005835B1" w:rsidP="002235E6">
      <w:pPr>
        <w:widowControl w:val="0"/>
        <w:autoSpaceDE w:val="0"/>
        <w:autoSpaceDN w:val="0"/>
        <w:adjustRightInd w:val="0"/>
        <w:spacing w:line="240" w:lineRule="auto"/>
        <w:ind w:left="6381"/>
        <w:jc w:val="both"/>
        <w:rPr>
          <w:rFonts w:asciiTheme="minorBidi" w:eastAsia="Times" w:hAnsiTheme="minorBidi" w:cstheme="minorBidi"/>
          <w:bCs/>
          <w:sz w:val="22"/>
          <w:szCs w:val="22"/>
        </w:rPr>
      </w:pPr>
      <w:r w:rsidRPr="002235E6">
        <w:rPr>
          <w:rFonts w:asciiTheme="minorBidi" w:eastAsia="Times" w:hAnsiTheme="minorBidi" w:cstheme="minorBidi"/>
          <w:bCs/>
          <w:sz w:val="22"/>
          <w:szCs w:val="22"/>
        </w:rPr>
        <w:t>Robert GUERIN</w:t>
      </w:r>
    </w:p>
    <w:p w14:paraId="2C97271C" w14:textId="03E9D70F" w:rsidR="005835B1" w:rsidRPr="002235E6" w:rsidRDefault="005835B1" w:rsidP="002235E6">
      <w:pPr>
        <w:widowControl w:val="0"/>
        <w:autoSpaceDE w:val="0"/>
        <w:autoSpaceDN w:val="0"/>
        <w:adjustRightInd w:val="0"/>
        <w:spacing w:line="240" w:lineRule="auto"/>
        <w:ind w:left="6381"/>
        <w:jc w:val="both"/>
        <w:rPr>
          <w:rFonts w:asciiTheme="minorBidi" w:eastAsia="Times" w:hAnsiTheme="minorBidi" w:cstheme="minorBidi"/>
          <w:bCs/>
          <w:sz w:val="22"/>
          <w:szCs w:val="22"/>
        </w:rPr>
      </w:pPr>
      <w:r w:rsidRPr="002235E6">
        <w:rPr>
          <w:rFonts w:asciiTheme="minorBidi" w:eastAsia="Times" w:hAnsiTheme="minorBidi" w:cstheme="minorBidi"/>
          <w:bCs/>
          <w:sz w:val="22"/>
          <w:szCs w:val="22"/>
        </w:rPr>
        <w:t xml:space="preserve">Président </w:t>
      </w:r>
      <w:r w:rsidR="002235E6">
        <w:rPr>
          <w:rFonts w:asciiTheme="minorBidi" w:eastAsia="Times" w:hAnsiTheme="minorBidi" w:cstheme="minorBidi"/>
          <w:bCs/>
          <w:sz w:val="22"/>
          <w:szCs w:val="22"/>
        </w:rPr>
        <w:t>2020/2021</w:t>
      </w:r>
    </w:p>
    <w:p w14:paraId="423FCFC6" w14:textId="44A8ED2B" w:rsidR="0047447C" w:rsidRPr="002235E6" w:rsidRDefault="00A41926" w:rsidP="002235E6">
      <w:pPr>
        <w:widowControl w:val="0"/>
        <w:autoSpaceDE w:val="0"/>
        <w:autoSpaceDN w:val="0"/>
        <w:adjustRightInd w:val="0"/>
        <w:spacing w:line="240" w:lineRule="auto"/>
        <w:ind w:left="4963"/>
        <w:jc w:val="center"/>
        <w:rPr>
          <w:rFonts w:asciiTheme="minorBidi" w:eastAsia="Times" w:hAnsiTheme="minorBidi" w:cstheme="minorBidi"/>
          <w:bCs/>
          <w:sz w:val="22"/>
          <w:szCs w:val="22"/>
        </w:rPr>
      </w:pPr>
      <w:r w:rsidRPr="002235E6">
        <w:rPr>
          <w:rFonts w:asciiTheme="minorBidi" w:hAnsiTheme="minorBidi" w:cstheme="minorBidi"/>
          <w:sz w:val="22"/>
          <w:szCs w:val="22"/>
        </w:rPr>
        <w:t>Tel : 06 32 99 97 82</w:t>
      </w:r>
    </w:p>
    <w:sectPr w:rsidR="0047447C" w:rsidRPr="002235E6" w:rsidSect="002235E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78" w:footer="45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80EA" w14:textId="77777777" w:rsidR="003E5967" w:rsidRDefault="003E5967">
      <w:pPr>
        <w:spacing w:line="240" w:lineRule="auto"/>
      </w:pPr>
      <w:r>
        <w:separator/>
      </w:r>
    </w:p>
  </w:endnote>
  <w:endnote w:type="continuationSeparator" w:id="0">
    <w:p w14:paraId="4E93B317" w14:textId="77777777" w:rsidR="003E5967" w:rsidRDefault="003E5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6AC7" w14:textId="77777777" w:rsidR="00615EF2" w:rsidRPr="00B154BD" w:rsidRDefault="00615EF2" w:rsidP="00C02D2D">
    <w:pPr>
      <w:pStyle w:val="Pieddepage"/>
      <w:jc w:val="center"/>
      <w:rPr>
        <w:rFonts w:ascii="Lucida Handwriting" w:hAnsi="Lucida Handwriting"/>
        <w:b/>
        <w:color w:val="000080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41CC" w14:textId="77777777" w:rsidR="00A41926" w:rsidRDefault="00A41926" w:rsidP="00C02D2D">
    <w:pPr>
      <w:pStyle w:val="Pieddepage"/>
      <w:ind w:left="0"/>
      <w:jc w:val="center"/>
      <w:rPr>
        <w:b/>
        <w:color w:val="000080"/>
        <w:sz w:val="22"/>
      </w:rPr>
    </w:pPr>
    <w:r>
      <w:rPr>
        <w:noProof/>
        <w:color w:val="0000FF"/>
      </w:rPr>
      <w:drawing>
        <wp:inline distT="0" distB="0" distL="0" distR="0" wp14:anchorId="74A723D4" wp14:editId="285CA0E3">
          <wp:extent cx="2746240" cy="518160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ortunites_rota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568" cy="618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48F79" w14:textId="385AA582" w:rsidR="00615EF2" w:rsidRPr="00A41926" w:rsidRDefault="00615EF2" w:rsidP="00C02D2D">
    <w:pPr>
      <w:pStyle w:val="Pieddepage"/>
      <w:ind w:left="0"/>
      <w:jc w:val="center"/>
      <w:rPr>
        <w:bCs/>
        <w:color w:val="000080"/>
        <w:sz w:val="22"/>
      </w:rPr>
    </w:pPr>
    <w:r w:rsidRPr="00A41926">
      <w:rPr>
        <w:bCs/>
        <w:color w:val="000080"/>
        <w:sz w:val="22"/>
      </w:rPr>
      <w:t>Restaurant L’Auberge  - 151, Rue Saint François-Xavier  33170 GRADIGNAN - France</w:t>
    </w:r>
  </w:p>
  <w:p w14:paraId="67611A54" w14:textId="78C5DA0A" w:rsidR="00615EF2" w:rsidRDefault="00615EF2" w:rsidP="009A2F99">
    <w:pPr>
      <w:pStyle w:val="Pieddepage"/>
      <w:spacing w:line="240" w:lineRule="auto"/>
      <w:ind w:left="0"/>
      <w:jc w:val="center"/>
      <w:rPr>
        <w:color w:val="0000FF"/>
      </w:rPr>
    </w:pPr>
    <w:r>
      <w:rPr>
        <w:color w:val="0000FF"/>
      </w:rPr>
      <w:t>www.rotary-gradignan.com</w:t>
    </w:r>
    <w:r>
      <w:rPr>
        <w:color w:val="000080"/>
      </w:rPr>
      <w:t xml:space="preserve">  - </w:t>
    </w:r>
    <w:hyperlink r:id="rId2" w:history="1">
      <w:r w:rsidR="00A41926" w:rsidRPr="008477B9">
        <w:rPr>
          <w:rStyle w:val="Lienhypertexte"/>
        </w:rPr>
        <w:t>contact@rotary-gradignan.com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A23E" w14:textId="77777777" w:rsidR="003E5967" w:rsidRDefault="003E5967">
      <w:pPr>
        <w:spacing w:line="240" w:lineRule="auto"/>
      </w:pPr>
      <w:r>
        <w:separator/>
      </w:r>
    </w:p>
  </w:footnote>
  <w:footnote w:type="continuationSeparator" w:id="0">
    <w:p w14:paraId="0514E518" w14:textId="77777777" w:rsidR="003E5967" w:rsidRDefault="003E5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18CB" w14:textId="77777777" w:rsidR="00615EF2" w:rsidRDefault="00615EF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3</w:t>
    </w:r>
    <w:r>
      <w:rPr>
        <w:rStyle w:val="Numrodepage"/>
      </w:rPr>
      <w:fldChar w:fldCharType="end"/>
    </w:r>
  </w:p>
  <w:p w14:paraId="0027D607" w14:textId="77777777" w:rsidR="00615EF2" w:rsidRDefault="00615EF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F02D6" w14:textId="77777777" w:rsidR="00615EF2" w:rsidRDefault="00615EF2" w:rsidP="00A41926">
    <w:pPr>
      <w:pStyle w:val="En-tte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F60D" w14:textId="4C9247BD" w:rsidR="00A41926" w:rsidRDefault="00C333F9" w:rsidP="009A2F99">
    <w:pPr>
      <w:pStyle w:val="En-tte"/>
      <w:ind w:left="-284" w:right="-144"/>
      <w:jc w:val="center"/>
      <w:rPr>
        <w:b/>
        <w:color w:val="000080"/>
        <w:sz w:val="24"/>
      </w:rPr>
    </w:pPr>
    <w:r>
      <w:rPr>
        <w:b/>
        <w:noProof/>
        <w:color w:val="000080"/>
        <w:sz w:val="24"/>
      </w:rPr>
      <w:drawing>
        <wp:inline distT="0" distB="0" distL="0" distR="0" wp14:anchorId="5CC61452" wp14:editId="61E1CCDB">
          <wp:extent cx="2880408" cy="1075353"/>
          <wp:effectExtent l="0" t="0" r="254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tary Gradignan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9772" cy="11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 w15:restartNumberingAfterBreak="0">
    <w:nsid w:val="011B0E81"/>
    <w:multiLevelType w:val="hybridMultilevel"/>
    <w:tmpl w:val="5B648B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5D8"/>
    <w:multiLevelType w:val="hybridMultilevel"/>
    <w:tmpl w:val="729C6D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2434"/>
    <w:multiLevelType w:val="hybridMultilevel"/>
    <w:tmpl w:val="55784A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A3979"/>
    <w:multiLevelType w:val="hybridMultilevel"/>
    <w:tmpl w:val="337A2B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585"/>
    <w:multiLevelType w:val="hybridMultilevel"/>
    <w:tmpl w:val="EB3880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353F"/>
    <w:multiLevelType w:val="hybridMultilevel"/>
    <w:tmpl w:val="0E288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A372F"/>
    <w:multiLevelType w:val="hybridMultilevel"/>
    <w:tmpl w:val="B7FE38B0"/>
    <w:lvl w:ilvl="0" w:tplc="ECF28688">
      <w:start w:val="12"/>
      <w:numFmt w:val="bullet"/>
      <w:lvlText w:val="-"/>
      <w:lvlJc w:val="left"/>
      <w:pPr>
        <w:ind w:left="218" w:hanging="360"/>
      </w:pPr>
      <w:rPr>
        <w:rFonts w:ascii="Arial" w:eastAsia="Times New Roman" w:hAnsi="Arial" w:cs="ArialMT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9581578"/>
    <w:multiLevelType w:val="hybridMultilevel"/>
    <w:tmpl w:val="84BC81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A095E"/>
    <w:multiLevelType w:val="hybridMultilevel"/>
    <w:tmpl w:val="87D22C28"/>
    <w:lvl w:ilvl="0" w:tplc="F7503E4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color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41BC7"/>
    <w:multiLevelType w:val="hybridMultilevel"/>
    <w:tmpl w:val="C3A8A4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D24A2"/>
    <w:multiLevelType w:val="hybridMultilevel"/>
    <w:tmpl w:val="2E805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B7B71"/>
    <w:multiLevelType w:val="hybridMultilevel"/>
    <w:tmpl w:val="BABA09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15F6C"/>
    <w:multiLevelType w:val="hybridMultilevel"/>
    <w:tmpl w:val="3034AD5A"/>
    <w:lvl w:ilvl="0" w:tplc="BA289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1883"/>
    <w:multiLevelType w:val="hybridMultilevel"/>
    <w:tmpl w:val="4AAAC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C"/>
    <w:rsid w:val="0000593C"/>
    <w:rsid w:val="000215B0"/>
    <w:rsid w:val="000219A3"/>
    <w:rsid w:val="00023839"/>
    <w:rsid w:val="00025219"/>
    <w:rsid w:val="0002663F"/>
    <w:rsid w:val="00026E47"/>
    <w:rsid w:val="0003517F"/>
    <w:rsid w:val="0004122A"/>
    <w:rsid w:val="0004145B"/>
    <w:rsid w:val="000569AB"/>
    <w:rsid w:val="00061ACA"/>
    <w:rsid w:val="000639A1"/>
    <w:rsid w:val="00081230"/>
    <w:rsid w:val="000A4A42"/>
    <w:rsid w:val="000B0D3F"/>
    <w:rsid w:val="000B1260"/>
    <w:rsid w:val="000E0B67"/>
    <w:rsid w:val="000F2913"/>
    <w:rsid w:val="000F7789"/>
    <w:rsid w:val="00116211"/>
    <w:rsid w:val="00131A3F"/>
    <w:rsid w:val="001779B0"/>
    <w:rsid w:val="00182335"/>
    <w:rsid w:val="001872CE"/>
    <w:rsid w:val="001A64E4"/>
    <w:rsid w:val="001B7A22"/>
    <w:rsid w:val="001C024E"/>
    <w:rsid w:val="001C6427"/>
    <w:rsid w:val="001C6C3F"/>
    <w:rsid w:val="001E0979"/>
    <w:rsid w:val="001E60BF"/>
    <w:rsid w:val="001F0287"/>
    <w:rsid w:val="001F799A"/>
    <w:rsid w:val="002038D3"/>
    <w:rsid w:val="00203EEB"/>
    <w:rsid w:val="002117A0"/>
    <w:rsid w:val="002235E6"/>
    <w:rsid w:val="0023313B"/>
    <w:rsid w:val="00240889"/>
    <w:rsid w:val="00244BC8"/>
    <w:rsid w:val="002508CE"/>
    <w:rsid w:val="002512F8"/>
    <w:rsid w:val="00255DEE"/>
    <w:rsid w:val="002A24D5"/>
    <w:rsid w:val="002A6DC1"/>
    <w:rsid w:val="002C786B"/>
    <w:rsid w:val="00312F61"/>
    <w:rsid w:val="0033175E"/>
    <w:rsid w:val="003323B9"/>
    <w:rsid w:val="00334B58"/>
    <w:rsid w:val="00343B64"/>
    <w:rsid w:val="0034520B"/>
    <w:rsid w:val="00353B04"/>
    <w:rsid w:val="00361520"/>
    <w:rsid w:val="003636FE"/>
    <w:rsid w:val="0037222D"/>
    <w:rsid w:val="0037444B"/>
    <w:rsid w:val="003773C1"/>
    <w:rsid w:val="00381D50"/>
    <w:rsid w:val="00384E6C"/>
    <w:rsid w:val="00386C06"/>
    <w:rsid w:val="00390BA4"/>
    <w:rsid w:val="003969DA"/>
    <w:rsid w:val="0039733E"/>
    <w:rsid w:val="003A25B5"/>
    <w:rsid w:val="003B273B"/>
    <w:rsid w:val="003B5193"/>
    <w:rsid w:val="003C6128"/>
    <w:rsid w:val="003E3CA4"/>
    <w:rsid w:val="003E5967"/>
    <w:rsid w:val="00403DAB"/>
    <w:rsid w:val="0041213D"/>
    <w:rsid w:val="0041355C"/>
    <w:rsid w:val="00421DF1"/>
    <w:rsid w:val="004359E4"/>
    <w:rsid w:val="00440F51"/>
    <w:rsid w:val="004469F4"/>
    <w:rsid w:val="0046204F"/>
    <w:rsid w:val="00462E31"/>
    <w:rsid w:val="0046332F"/>
    <w:rsid w:val="004669A8"/>
    <w:rsid w:val="00470BD2"/>
    <w:rsid w:val="0047447C"/>
    <w:rsid w:val="00481909"/>
    <w:rsid w:val="00490610"/>
    <w:rsid w:val="0049185F"/>
    <w:rsid w:val="004A1844"/>
    <w:rsid w:val="004A5509"/>
    <w:rsid w:val="004E627F"/>
    <w:rsid w:val="004F463D"/>
    <w:rsid w:val="004F6CC5"/>
    <w:rsid w:val="00507408"/>
    <w:rsid w:val="00530589"/>
    <w:rsid w:val="00535B9E"/>
    <w:rsid w:val="00543959"/>
    <w:rsid w:val="00552003"/>
    <w:rsid w:val="005525BC"/>
    <w:rsid w:val="005613D0"/>
    <w:rsid w:val="005707DC"/>
    <w:rsid w:val="00570A42"/>
    <w:rsid w:val="0058174D"/>
    <w:rsid w:val="00582B02"/>
    <w:rsid w:val="005835B1"/>
    <w:rsid w:val="005843DA"/>
    <w:rsid w:val="00587733"/>
    <w:rsid w:val="005A4CC1"/>
    <w:rsid w:val="005B3880"/>
    <w:rsid w:val="005B4C0E"/>
    <w:rsid w:val="005C4208"/>
    <w:rsid w:val="005C6B44"/>
    <w:rsid w:val="005D44C9"/>
    <w:rsid w:val="005F661F"/>
    <w:rsid w:val="005F7D94"/>
    <w:rsid w:val="00613768"/>
    <w:rsid w:val="006137BB"/>
    <w:rsid w:val="00615EF2"/>
    <w:rsid w:val="0063326B"/>
    <w:rsid w:val="00642399"/>
    <w:rsid w:val="006520B9"/>
    <w:rsid w:val="00653213"/>
    <w:rsid w:val="00653458"/>
    <w:rsid w:val="006715C5"/>
    <w:rsid w:val="00675FAA"/>
    <w:rsid w:val="006762DE"/>
    <w:rsid w:val="006A4B7D"/>
    <w:rsid w:val="006B3D7F"/>
    <w:rsid w:val="006B5F86"/>
    <w:rsid w:val="006B73B7"/>
    <w:rsid w:val="006C2E4A"/>
    <w:rsid w:val="006C3A30"/>
    <w:rsid w:val="006C4A03"/>
    <w:rsid w:val="006C4B22"/>
    <w:rsid w:val="006D60BB"/>
    <w:rsid w:val="006E5633"/>
    <w:rsid w:val="006E6402"/>
    <w:rsid w:val="006E7F22"/>
    <w:rsid w:val="006F1EC4"/>
    <w:rsid w:val="006F66ED"/>
    <w:rsid w:val="006F6D4C"/>
    <w:rsid w:val="007125AF"/>
    <w:rsid w:val="00716DDA"/>
    <w:rsid w:val="00726758"/>
    <w:rsid w:val="0074390A"/>
    <w:rsid w:val="00745CB5"/>
    <w:rsid w:val="007649B6"/>
    <w:rsid w:val="00785FAA"/>
    <w:rsid w:val="00787020"/>
    <w:rsid w:val="007B7344"/>
    <w:rsid w:val="007C15AD"/>
    <w:rsid w:val="007E0AF4"/>
    <w:rsid w:val="007F3023"/>
    <w:rsid w:val="00813AB5"/>
    <w:rsid w:val="00821B56"/>
    <w:rsid w:val="00823BA3"/>
    <w:rsid w:val="008423C6"/>
    <w:rsid w:val="008438CA"/>
    <w:rsid w:val="00860395"/>
    <w:rsid w:val="00874403"/>
    <w:rsid w:val="00876620"/>
    <w:rsid w:val="00877C62"/>
    <w:rsid w:val="00891C02"/>
    <w:rsid w:val="00893F27"/>
    <w:rsid w:val="008A0457"/>
    <w:rsid w:val="008A2121"/>
    <w:rsid w:val="008A2650"/>
    <w:rsid w:val="008C7092"/>
    <w:rsid w:val="008D3C09"/>
    <w:rsid w:val="008D3D7C"/>
    <w:rsid w:val="008D49D9"/>
    <w:rsid w:val="008E65D6"/>
    <w:rsid w:val="008F419E"/>
    <w:rsid w:val="008F68A5"/>
    <w:rsid w:val="008F7B2F"/>
    <w:rsid w:val="0090051C"/>
    <w:rsid w:val="009118E1"/>
    <w:rsid w:val="00925DF6"/>
    <w:rsid w:val="00932520"/>
    <w:rsid w:val="00940469"/>
    <w:rsid w:val="00941D55"/>
    <w:rsid w:val="00946D88"/>
    <w:rsid w:val="00952F50"/>
    <w:rsid w:val="009654A2"/>
    <w:rsid w:val="009679B0"/>
    <w:rsid w:val="009807C0"/>
    <w:rsid w:val="00980ABF"/>
    <w:rsid w:val="00982582"/>
    <w:rsid w:val="00987296"/>
    <w:rsid w:val="009A2F99"/>
    <w:rsid w:val="009B3F09"/>
    <w:rsid w:val="009C3194"/>
    <w:rsid w:val="009C4DDC"/>
    <w:rsid w:val="009D39DD"/>
    <w:rsid w:val="009D76E5"/>
    <w:rsid w:val="009E1089"/>
    <w:rsid w:val="009F4D87"/>
    <w:rsid w:val="00A04E58"/>
    <w:rsid w:val="00A10E2A"/>
    <w:rsid w:val="00A23986"/>
    <w:rsid w:val="00A32E46"/>
    <w:rsid w:val="00A41926"/>
    <w:rsid w:val="00A435F3"/>
    <w:rsid w:val="00A451A3"/>
    <w:rsid w:val="00A50EEE"/>
    <w:rsid w:val="00A52B7C"/>
    <w:rsid w:val="00A643A3"/>
    <w:rsid w:val="00A65302"/>
    <w:rsid w:val="00A72AA0"/>
    <w:rsid w:val="00A848B6"/>
    <w:rsid w:val="00A879D2"/>
    <w:rsid w:val="00AA563F"/>
    <w:rsid w:val="00AB27A2"/>
    <w:rsid w:val="00AC2C7B"/>
    <w:rsid w:val="00AD03B0"/>
    <w:rsid w:val="00AE1D17"/>
    <w:rsid w:val="00AE43F0"/>
    <w:rsid w:val="00AE6CFC"/>
    <w:rsid w:val="00AF1813"/>
    <w:rsid w:val="00AF7162"/>
    <w:rsid w:val="00B12D72"/>
    <w:rsid w:val="00B14182"/>
    <w:rsid w:val="00B22EEC"/>
    <w:rsid w:val="00B24784"/>
    <w:rsid w:val="00B45407"/>
    <w:rsid w:val="00B46BCB"/>
    <w:rsid w:val="00B7189D"/>
    <w:rsid w:val="00B77551"/>
    <w:rsid w:val="00B80BE0"/>
    <w:rsid w:val="00B87F1C"/>
    <w:rsid w:val="00B9621E"/>
    <w:rsid w:val="00BA60C7"/>
    <w:rsid w:val="00BA60D3"/>
    <w:rsid w:val="00BC04A0"/>
    <w:rsid w:val="00BD1DB6"/>
    <w:rsid w:val="00BD567E"/>
    <w:rsid w:val="00BD629F"/>
    <w:rsid w:val="00BE079D"/>
    <w:rsid w:val="00BE6B57"/>
    <w:rsid w:val="00BF5FC7"/>
    <w:rsid w:val="00BF7D23"/>
    <w:rsid w:val="00C02D2D"/>
    <w:rsid w:val="00C064F8"/>
    <w:rsid w:val="00C147FE"/>
    <w:rsid w:val="00C167F6"/>
    <w:rsid w:val="00C31323"/>
    <w:rsid w:val="00C333F9"/>
    <w:rsid w:val="00C33CF1"/>
    <w:rsid w:val="00C36707"/>
    <w:rsid w:val="00C529E0"/>
    <w:rsid w:val="00C53B79"/>
    <w:rsid w:val="00C55D64"/>
    <w:rsid w:val="00C66F86"/>
    <w:rsid w:val="00C67F33"/>
    <w:rsid w:val="00C7002F"/>
    <w:rsid w:val="00C87418"/>
    <w:rsid w:val="00C874A7"/>
    <w:rsid w:val="00C97D7E"/>
    <w:rsid w:val="00CE75BB"/>
    <w:rsid w:val="00CF4551"/>
    <w:rsid w:val="00D22952"/>
    <w:rsid w:val="00D25F8D"/>
    <w:rsid w:val="00D35445"/>
    <w:rsid w:val="00D3632B"/>
    <w:rsid w:val="00D47425"/>
    <w:rsid w:val="00D4781A"/>
    <w:rsid w:val="00D66DD2"/>
    <w:rsid w:val="00D84F92"/>
    <w:rsid w:val="00D861C6"/>
    <w:rsid w:val="00DA4C2A"/>
    <w:rsid w:val="00DC2D7D"/>
    <w:rsid w:val="00DD1A11"/>
    <w:rsid w:val="00DF5106"/>
    <w:rsid w:val="00E01DED"/>
    <w:rsid w:val="00E042D5"/>
    <w:rsid w:val="00E10381"/>
    <w:rsid w:val="00E1709B"/>
    <w:rsid w:val="00E265FD"/>
    <w:rsid w:val="00E30B2F"/>
    <w:rsid w:val="00E352DB"/>
    <w:rsid w:val="00E378F9"/>
    <w:rsid w:val="00E4095A"/>
    <w:rsid w:val="00E871A6"/>
    <w:rsid w:val="00E917E5"/>
    <w:rsid w:val="00EA35E5"/>
    <w:rsid w:val="00EB0866"/>
    <w:rsid w:val="00EB38E8"/>
    <w:rsid w:val="00EC17DE"/>
    <w:rsid w:val="00EC3F89"/>
    <w:rsid w:val="00EC6B95"/>
    <w:rsid w:val="00EF6D6F"/>
    <w:rsid w:val="00F11174"/>
    <w:rsid w:val="00F13A94"/>
    <w:rsid w:val="00F13D46"/>
    <w:rsid w:val="00F273A9"/>
    <w:rsid w:val="00F36416"/>
    <w:rsid w:val="00F45C60"/>
    <w:rsid w:val="00F630D2"/>
    <w:rsid w:val="00F676A9"/>
    <w:rsid w:val="00F823E4"/>
    <w:rsid w:val="00F97B4A"/>
    <w:rsid w:val="00FB58BD"/>
    <w:rsid w:val="00FB6762"/>
    <w:rsid w:val="00FB6AEF"/>
    <w:rsid w:val="00FC0E91"/>
    <w:rsid w:val="00FE1EED"/>
    <w:rsid w:val="00FF4823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379074"/>
  <w14:defaultImageDpi w14:val="300"/>
  <w15:docId w15:val="{F2086BF0-B5BB-2D4A-A538-47A1ADA9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0" w:lineRule="atLeast"/>
      <w:ind w:left="794"/>
    </w:pPr>
    <w:rPr>
      <w:rFonts w:ascii="Arial" w:eastAsia="Times New Roman" w:hAnsi="Arial"/>
    </w:rPr>
  </w:style>
  <w:style w:type="paragraph" w:styleId="Titre1">
    <w:name w:val="heading 1"/>
    <w:basedOn w:val="Normal"/>
    <w:next w:val="Normal"/>
    <w:qFormat/>
    <w:pPr>
      <w:keepNext/>
      <w:spacing w:before="120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ind w:left="-7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left="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spacing w:before="80" w:after="80"/>
      <w:ind w:left="0"/>
      <w:jc w:val="center"/>
      <w:outlineLvl w:val="4"/>
    </w:pPr>
    <w:rPr>
      <w:rFonts w:ascii="Palatino" w:hAnsi="Palatino"/>
      <w:b/>
      <w:sz w:val="24"/>
    </w:rPr>
  </w:style>
  <w:style w:type="paragraph" w:styleId="Titre6">
    <w:name w:val="heading 6"/>
    <w:basedOn w:val="Normal"/>
    <w:next w:val="Normal"/>
    <w:qFormat/>
    <w:pPr>
      <w:keepNext/>
      <w:ind w:left="5672" w:firstLine="709"/>
      <w:jc w:val="both"/>
      <w:outlineLvl w:val="5"/>
    </w:pPr>
    <w:rPr>
      <w:rFonts w:ascii="Verdana" w:hAnsi="Verdana"/>
      <w:sz w:val="24"/>
    </w:rPr>
  </w:style>
  <w:style w:type="paragraph" w:styleId="Titre7">
    <w:name w:val="heading 7"/>
    <w:basedOn w:val="Normal"/>
    <w:next w:val="Normal"/>
    <w:qFormat/>
    <w:pPr>
      <w:keepNext/>
      <w:ind w:left="0"/>
      <w:jc w:val="center"/>
      <w:outlineLvl w:val="6"/>
    </w:pPr>
    <w:rPr>
      <w:rFonts w:ascii="Verdana" w:hAnsi="Verdana"/>
      <w:b/>
      <w:sz w:val="28"/>
    </w:rPr>
  </w:style>
  <w:style w:type="paragraph" w:styleId="Titre8">
    <w:name w:val="heading 8"/>
    <w:basedOn w:val="Normal"/>
    <w:next w:val="Normal"/>
    <w:qFormat/>
    <w:pPr>
      <w:keepNext/>
      <w:ind w:left="0"/>
      <w:jc w:val="both"/>
      <w:outlineLvl w:val="7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Retraitcorpsdetexte2">
    <w:name w:val="Body Text Indent 2"/>
    <w:basedOn w:val="Normal"/>
    <w:rPr>
      <w:sz w:val="22"/>
    </w:rPr>
  </w:style>
  <w:style w:type="paragraph" w:styleId="Normalcentr">
    <w:name w:val="Block Text"/>
    <w:basedOn w:val="Normal"/>
    <w:pPr>
      <w:ind w:right="736"/>
      <w:jc w:val="both"/>
    </w:pPr>
    <w:rPr>
      <w:rFonts w:ascii="Palatino" w:hAnsi="Palatino"/>
      <w:sz w:val="22"/>
    </w:rPr>
  </w:style>
  <w:style w:type="paragraph" w:styleId="Retraitcorpsdetexte3">
    <w:name w:val="Body Text Indent 3"/>
    <w:basedOn w:val="Normal"/>
    <w:pPr>
      <w:jc w:val="both"/>
    </w:pPr>
    <w:rPr>
      <w:rFonts w:ascii="Palatino" w:hAnsi="Palatino"/>
      <w:color w:val="000000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ind w:left="0"/>
      <w:jc w:val="both"/>
    </w:pPr>
    <w:rPr>
      <w:rFonts w:ascii="Palatino" w:hAnsi="Palatino"/>
      <w:sz w:val="22"/>
    </w:rPr>
  </w:style>
  <w:style w:type="character" w:styleId="Lienhypertextesuivivisit">
    <w:name w:val="FollowedHyperlink"/>
    <w:rPr>
      <w:color w:val="800080"/>
      <w:u w:val="single"/>
    </w:rPr>
  </w:style>
  <w:style w:type="paragraph" w:styleId="Salutations">
    <w:name w:val="Salutation"/>
    <w:basedOn w:val="Normal"/>
    <w:next w:val="Normal"/>
    <w:pPr>
      <w:spacing w:line="240" w:lineRule="auto"/>
      <w:ind w:left="0"/>
    </w:pPr>
    <w:rPr>
      <w:rFonts w:ascii="Arial Black" w:hAnsi="Arial Black"/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ind w:left="0"/>
      <w:jc w:val="both"/>
    </w:pPr>
    <w:rPr>
      <w:rFonts w:ascii="Verdana" w:hAnsi="Verdana"/>
      <w:sz w:val="24"/>
    </w:rPr>
  </w:style>
  <w:style w:type="paragraph" w:styleId="Corpsdetexte3">
    <w:name w:val="Body Text 3"/>
    <w:basedOn w:val="Normal"/>
    <w:pPr>
      <w:ind w:left="0"/>
    </w:pPr>
    <w:rPr>
      <w:rFonts w:ascii="Verdana" w:hAnsi="Verdana"/>
      <w:color w:val="000000"/>
      <w:sz w:val="24"/>
    </w:rPr>
  </w:style>
  <w:style w:type="table" w:styleId="Grilledutableau">
    <w:name w:val="Table Grid"/>
    <w:basedOn w:val="TableauNormal"/>
    <w:rsid w:val="004E1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61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82335"/>
    <w:pPr>
      <w:ind w:left="720"/>
      <w:contextualSpacing/>
    </w:pPr>
  </w:style>
  <w:style w:type="character" w:customStyle="1" w:styleId="st">
    <w:name w:val="st"/>
    <w:basedOn w:val="Policepardfaut"/>
    <w:rsid w:val="00A23986"/>
  </w:style>
  <w:style w:type="character" w:styleId="Accentuation">
    <w:name w:val="Emphasis"/>
    <w:basedOn w:val="Policepardfaut"/>
    <w:uiPriority w:val="20"/>
    <w:qFormat/>
    <w:rsid w:val="00A23986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A419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13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rotary-gradignan.com" TargetMode="External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es%20documents\NOTE%20AQUITANIA%20format%20OK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C:\Mes documents\NOTE AQUITANIA format OK.dot</Template>
  <TotalTime>54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Télécopie</vt:lpstr>
    </vt:vector>
  </TitlesOfParts>
  <Company>Paris</Company>
  <LinksUpToDate>false</LinksUpToDate>
  <CharactersWithSpaces>2200</CharactersWithSpaces>
  <SharedDoc>false</SharedDoc>
  <HLinks>
    <vt:vector size="12" baseType="variant">
      <vt:variant>
        <vt:i4>655367</vt:i4>
      </vt:variant>
      <vt:variant>
        <vt:i4>11399</vt:i4>
      </vt:variant>
      <vt:variant>
        <vt:i4>1025</vt:i4>
      </vt:variant>
      <vt:variant>
        <vt:i4>1</vt:i4>
      </vt:variant>
      <vt:variant>
        <vt:lpwstr>roue</vt:lpwstr>
      </vt:variant>
      <vt:variant>
        <vt:lpwstr/>
      </vt:variant>
      <vt:variant>
        <vt:i4>655367</vt:i4>
      </vt:variant>
      <vt:variant>
        <vt:i4>11405</vt:i4>
      </vt:variant>
      <vt:variant>
        <vt:i4>1026</vt:i4>
      </vt:variant>
      <vt:variant>
        <vt:i4>1</vt:i4>
      </vt:variant>
      <vt:variant>
        <vt:lpwstr>roue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Télécopie</dc:title>
  <dc:subject/>
  <dc:creator>BOB</dc:creator>
  <cp:keywords/>
  <cp:lastModifiedBy>Utilisateur Microsoft Office</cp:lastModifiedBy>
  <cp:revision>10</cp:revision>
  <cp:lastPrinted>2021-01-23T16:39:00Z</cp:lastPrinted>
  <dcterms:created xsi:type="dcterms:W3CDTF">2021-01-22T07:08:00Z</dcterms:created>
  <dcterms:modified xsi:type="dcterms:W3CDTF">2021-01-24T09:20:00Z</dcterms:modified>
</cp:coreProperties>
</file>